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1688" w14:textId="77777777" w:rsidR="005D466D" w:rsidRDefault="005D466D" w:rsidP="005D466D">
      <w:pPr>
        <w:pStyle w:val="Default"/>
      </w:pPr>
    </w:p>
    <w:p w14:paraId="3A082BD5" w14:textId="77777777" w:rsidR="005D466D" w:rsidRPr="005D466D" w:rsidRDefault="005D466D" w:rsidP="005D466D">
      <w:pPr>
        <w:pStyle w:val="Default"/>
        <w:rPr>
          <w:rFonts w:ascii="Arial" w:hAnsi="Arial" w:cs="Arial"/>
          <w:sz w:val="32"/>
          <w:szCs w:val="32"/>
        </w:rPr>
      </w:pPr>
      <w:r w:rsidRPr="005D466D">
        <w:rPr>
          <w:rFonts w:ascii="Arial" w:hAnsi="Arial" w:cs="Arial"/>
          <w:sz w:val="32"/>
          <w:szCs w:val="32"/>
        </w:rPr>
        <w:t xml:space="preserve"> Schools &amp; Families may use any of the following methods to locate sites that serve free meals to children during the summer: </w:t>
      </w:r>
    </w:p>
    <w:p w14:paraId="66866EB5" w14:textId="7ADC00EA" w:rsidR="005D466D" w:rsidRP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5D466D">
        <w:rPr>
          <w:rFonts w:ascii="Arial" w:hAnsi="Arial" w:cs="Arial"/>
          <w:sz w:val="32"/>
          <w:szCs w:val="32"/>
        </w:rPr>
        <w:t xml:space="preserve">• Call 211 </w:t>
      </w:r>
    </w:p>
    <w:p w14:paraId="2734BEF5" w14:textId="77777777" w:rsid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5D466D">
        <w:rPr>
          <w:rFonts w:ascii="Arial" w:hAnsi="Arial" w:cs="Arial"/>
          <w:sz w:val="32"/>
          <w:szCs w:val="32"/>
        </w:rPr>
        <w:t>• Call 1.866.3Hungry (1-866-348-6479) or 1.877.8Hambre (1-</w:t>
      </w:r>
      <w:r>
        <w:rPr>
          <w:rFonts w:ascii="Arial" w:hAnsi="Arial" w:cs="Arial"/>
          <w:sz w:val="32"/>
          <w:szCs w:val="32"/>
        </w:rPr>
        <w:t xml:space="preserve">   </w:t>
      </w:r>
    </w:p>
    <w:p w14:paraId="4E51F7E9" w14:textId="09EA1E09" w:rsidR="005D466D" w:rsidRP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5D466D">
        <w:rPr>
          <w:rFonts w:ascii="Arial" w:hAnsi="Arial" w:cs="Arial"/>
          <w:sz w:val="32"/>
          <w:szCs w:val="32"/>
        </w:rPr>
        <w:t xml:space="preserve">877-842-6273) </w:t>
      </w:r>
    </w:p>
    <w:p w14:paraId="2F06E935" w14:textId="77777777" w:rsid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5D466D">
        <w:rPr>
          <w:rFonts w:ascii="Arial" w:hAnsi="Arial" w:cs="Arial"/>
          <w:sz w:val="32"/>
          <w:szCs w:val="32"/>
        </w:rPr>
        <w:t xml:space="preserve">• Text “FOOD” or “COMIDA” to 304-304 during the summer </w:t>
      </w:r>
    </w:p>
    <w:p w14:paraId="39A07D89" w14:textId="392F7780" w:rsidR="005D466D" w:rsidRP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5D466D">
        <w:rPr>
          <w:rFonts w:ascii="Arial" w:hAnsi="Arial" w:cs="Arial"/>
          <w:sz w:val="32"/>
          <w:szCs w:val="32"/>
        </w:rPr>
        <w:t xml:space="preserve">months </w:t>
      </w:r>
    </w:p>
    <w:p w14:paraId="5CFCCD14" w14:textId="493668D6" w:rsidR="005D466D" w:rsidRP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5D466D">
        <w:rPr>
          <w:rFonts w:ascii="Arial" w:hAnsi="Arial" w:cs="Arial"/>
          <w:sz w:val="32"/>
          <w:szCs w:val="32"/>
        </w:rPr>
        <w:t xml:space="preserve">• Text “SUMMER MEALS” or “VERANO” to 914-342-7744. </w:t>
      </w:r>
    </w:p>
    <w:p w14:paraId="69547013" w14:textId="702B906C" w:rsidR="005D466D" w:rsidRPr="005D466D" w:rsidRDefault="005D466D" w:rsidP="005D466D">
      <w:pPr>
        <w:pStyle w:val="Default"/>
        <w:spacing w:after="3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5D466D">
        <w:rPr>
          <w:rFonts w:ascii="Arial" w:hAnsi="Arial" w:cs="Arial"/>
          <w:sz w:val="32"/>
          <w:szCs w:val="32"/>
        </w:rPr>
        <w:t xml:space="preserve">• Use the website: https://www.fns.usda.gov/meals4kids </w:t>
      </w:r>
    </w:p>
    <w:p w14:paraId="675C73BF" w14:textId="23B20DAB" w:rsidR="005D466D" w:rsidRPr="005D466D" w:rsidRDefault="005D466D" w:rsidP="005D466D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5D466D">
        <w:rPr>
          <w:rFonts w:ascii="Arial" w:hAnsi="Arial" w:cs="Arial"/>
          <w:sz w:val="32"/>
          <w:szCs w:val="32"/>
        </w:rPr>
        <w:t xml:space="preserve">• Use the site locator for smartphones - Rangeapp.org </w:t>
      </w:r>
    </w:p>
    <w:p w14:paraId="6E6C3C59" w14:textId="7504B0F8" w:rsidR="0078701D" w:rsidRPr="005D466D" w:rsidRDefault="0078701D" w:rsidP="005D466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78701D" w:rsidRPr="005D466D" w:rsidSect="00077CD8">
      <w:pgSz w:w="12240" w:h="16340"/>
      <w:pgMar w:top="1877" w:right="1881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0D98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6D"/>
    <w:rsid w:val="00523CB4"/>
    <w:rsid w:val="005D466D"/>
    <w:rsid w:val="007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7450"/>
  <w15:chartTrackingRefBased/>
  <w15:docId w15:val="{2603BF4B-B1D1-44BB-B14F-42A4396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699D1941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Castello, Christina</dc:creator>
  <cp:keywords/>
  <dc:description/>
  <cp:lastModifiedBy>Gary Ceccarelli2</cp:lastModifiedBy>
  <cp:revision>2</cp:revision>
  <dcterms:created xsi:type="dcterms:W3CDTF">2025-02-03T17:28:00Z</dcterms:created>
  <dcterms:modified xsi:type="dcterms:W3CDTF">2025-02-03T17:28:00Z</dcterms:modified>
</cp:coreProperties>
</file>